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011F" w:rsidP="0036011F" w:rsidRDefault="0036011F" w14:paraId="594E1B4E" w14:textId="77777777">
      <w:pPr>
        <w:jc w:val="center"/>
        <w:rPr>
          <w:b/>
          <w:bCs/>
          <w:sz w:val="24"/>
          <w:szCs w:val="24"/>
        </w:rPr>
      </w:pPr>
    </w:p>
    <w:p w:rsidRPr="00971BD5" w:rsidR="0036011F" w:rsidP="0036011F" w:rsidRDefault="0036011F" w14:paraId="4FC8C7CB" w14:textId="58769C11">
      <w:pPr>
        <w:jc w:val="center"/>
        <w:rPr>
          <w:b/>
          <w:bCs/>
        </w:rPr>
      </w:pPr>
      <w:r w:rsidRPr="00971BD5">
        <w:rPr>
          <w:b/>
          <w:bCs/>
        </w:rPr>
        <w:t>……………………….. DEKANLIĞINA / MÜDÜRLÜĞÜNE</w:t>
      </w:r>
    </w:p>
    <w:p w:rsidRPr="00971BD5" w:rsidR="0036011F" w:rsidP="0036011F" w:rsidRDefault="0036011F" w14:paraId="64A58F29" w14:textId="77777777">
      <w:pPr>
        <w:jc w:val="center"/>
      </w:pPr>
    </w:p>
    <w:p w:rsidRPr="00971BD5" w:rsidR="0036011F" w:rsidP="0036011F" w:rsidRDefault="0036011F" w14:paraId="3E71FE9F" w14:textId="12D94E6E">
      <w:pPr>
        <w:jc w:val="both"/>
      </w:pPr>
      <w:r w:rsidRPr="00971BD5">
        <w:tab/>
        <w:t xml:space="preserve">İzmir Bakırçay Üniversitesi </w:t>
      </w:r>
      <w:r w:rsidRPr="00971BD5" w:rsidR="00FA2EED">
        <w:t>20.../20… eğitim-öğretim yılı</w:t>
      </w:r>
      <w:proofErr w:type="gramStart"/>
      <w:r w:rsidRPr="00971BD5" w:rsidR="00FA2EED">
        <w:t xml:space="preserve"> </w:t>
      </w:r>
      <w:r w:rsidRPr="00971BD5">
        <w:t>….</w:t>
      </w:r>
      <w:proofErr w:type="gramEnd"/>
      <w:r w:rsidRPr="00971BD5">
        <w:t xml:space="preserve">.……… </w:t>
      </w:r>
      <w:proofErr w:type="gramStart"/>
      <w:r w:rsidRPr="00971BD5">
        <w:t>yarıyılında</w:t>
      </w:r>
      <w:proofErr w:type="gramEnd"/>
      <w:r w:rsidRPr="00971BD5">
        <w:t xml:space="preserve"> </w:t>
      </w:r>
      <w:r w:rsidRPr="00971BD5" w:rsidR="00787FB2">
        <w:t xml:space="preserve">ekte sunulan </w:t>
      </w:r>
      <w:r w:rsidRPr="00971BD5">
        <w:t>mazeretimden dolayı kayıt yenileme işlemlerimi tamamlayamadım. İzmir Bakırçay Üniversitesi Ön Lisans ve Lisans Eğitim-Öğretim ve Sınav Yönergesi’nin 16 ncı maddesi gereği yönetim kurulu</w:t>
      </w:r>
      <w:r w:rsidRPr="00971BD5" w:rsidR="00787FB2">
        <w:t>nuz</w:t>
      </w:r>
      <w:r w:rsidRPr="00971BD5">
        <w:t xml:space="preserve"> tarafından uygun görülmesi halinde aşağıdaki </w:t>
      </w:r>
      <w:r w:rsidRPr="00971BD5" w:rsidR="00863C17">
        <w:t xml:space="preserve">tabloda </w:t>
      </w:r>
      <w:r w:rsidRPr="00971BD5">
        <w:t>yer alan ders</w:t>
      </w:r>
      <w:r w:rsidRPr="00971BD5" w:rsidR="006C2E76">
        <w:t>lere</w:t>
      </w:r>
      <w:r w:rsidRPr="00971BD5">
        <w:t xml:space="preserve"> kayıt olmak istiyorum.</w:t>
      </w:r>
    </w:p>
    <w:p w:rsidRPr="00971BD5" w:rsidR="0036011F" w:rsidP="0036011F" w:rsidRDefault="0036011F" w14:paraId="3641F4BA" w14:textId="5CEAA85D">
      <w:pPr>
        <w:jc w:val="both"/>
      </w:pPr>
      <w:r w:rsidRPr="00971BD5">
        <w:tab/>
        <w:t>Gereğini bilgilerinize arz ederim.</w:t>
      </w:r>
    </w:p>
    <w:p w:rsidR="00F362C5" w:rsidP="0036011F" w:rsidRDefault="00F362C5" w14:paraId="3149E5EE" w14:textId="77777777">
      <w:pPr>
        <w:jc w:val="both"/>
        <w:rPr>
          <w:sz w:val="24"/>
          <w:szCs w:val="24"/>
        </w:rPr>
      </w:pPr>
    </w:p>
    <w:p w:rsidRPr="00F362C5" w:rsidR="00F362C5" w:rsidP="00F362C5" w:rsidRDefault="00F362C5" w14:paraId="75D0C23C" w14:textId="2C97F6FA">
      <w:pPr>
        <w:ind w:left="7788"/>
        <w:rPr>
          <w:color w:val="D9D9D9" w:themeColor="background1" w:themeShade="D9"/>
        </w:rPr>
      </w:pPr>
      <w:r>
        <w:rPr>
          <w:color w:val="A6A6A6" w:themeColor="background1" w:themeShade="A6"/>
        </w:rPr>
        <w:t xml:space="preserve">         </w:t>
      </w:r>
      <w:r w:rsidRPr="00F362C5">
        <w:rPr>
          <w:color w:val="D9D9D9" w:themeColor="background1" w:themeShade="D9"/>
        </w:rPr>
        <w:t>….. / ….. / 20…</w:t>
      </w:r>
    </w:p>
    <w:p w:rsidRPr="00F362C5" w:rsidR="00F362C5" w:rsidP="00F362C5" w:rsidRDefault="00F362C5" w14:paraId="64B86231" w14:textId="77777777">
      <w:pPr>
        <w:rPr>
          <w:color w:val="D9D9D9" w:themeColor="background1" w:themeShade="D9"/>
        </w:rPr>
      </w:pPr>
      <w:r w:rsidRPr="00F362C5">
        <w:rPr>
          <w:color w:val="D9D9D9" w:themeColor="background1" w:themeShade="D9"/>
        </w:rPr>
        <w:t xml:space="preserve">                                                                                                                                                   (Adı Soyadı – İmza)</w:t>
      </w:r>
    </w:p>
    <w:p w:rsidRPr="00452B9F" w:rsidR="00F362C5" w:rsidP="0036011F" w:rsidRDefault="00F362C5" w14:paraId="50F22DB8" w14:textId="77777777">
      <w:pPr>
        <w:jc w:val="both"/>
        <w:rPr>
          <w:sz w:val="24"/>
          <w:szCs w:val="24"/>
        </w:rPr>
      </w:pPr>
    </w:p>
    <w:p w:rsidR="0036011F" w:rsidRDefault="0036011F" w14:paraId="4B6DCBFF" w14:textId="77777777"/>
    <w:tbl>
      <w:tblPr>
        <w:tblW w:w="101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2972"/>
        <w:gridCol w:w="2131"/>
        <w:gridCol w:w="1701"/>
        <w:gridCol w:w="708"/>
        <w:gridCol w:w="1044"/>
      </w:tblGrid>
      <w:tr w:rsidRPr="00971BD5" w:rsidR="00784A10" w:rsidTr="00E20E1E" w14:paraId="73D85A49" w14:textId="77777777">
        <w:trPr>
          <w:trHeight w:val="345"/>
        </w:trPr>
        <w:tc>
          <w:tcPr>
            <w:tcW w:w="10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971BD5" w:rsidR="00784A10" w:rsidP="00784A10" w:rsidRDefault="00784A10" w14:paraId="3A83F846" w14:textId="77777777">
            <w:pPr>
              <w:jc w:val="center"/>
              <w:rPr>
                <w:rFonts w:eastAsia="Times New Roman"/>
                <w:b/>
                <w:bCs/>
                <w:color w:val="FFFFFF"/>
              </w:rPr>
            </w:pPr>
            <w:r w:rsidRPr="00971BD5">
              <w:rPr>
                <w:rFonts w:eastAsia="Times New Roman"/>
                <w:b/>
                <w:bCs/>
                <w:color w:val="FFFFFF"/>
              </w:rPr>
              <w:t>ÖĞRENCİ BİLGİLERİ</w:t>
            </w:r>
          </w:p>
        </w:tc>
      </w:tr>
      <w:tr w:rsidRPr="00971BD5" w:rsidR="00787FB2" w:rsidTr="00E20E1E" w14:paraId="0B17167D" w14:textId="77777777">
        <w:trPr>
          <w:trHeight w:val="542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971BD5" w:rsidR="00784A10" w:rsidP="00784A10" w:rsidRDefault="00784A10" w14:paraId="4E0C9FF3" w14:textId="777777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Öğrenci No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556109D0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971BD5" w:rsidR="00784A10" w:rsidP="00784A10" w:rsidRDefault="00784A10" w14:paraId="06C256EB" w14:textId="777777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Fakülte / YO / MYO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688D2D7E" w14:textId="7777777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Pr="00971BD5" w:rsidR="00787FB2" w:rsidTr="00E20E1E" w14:paraId="068FDF04" w14:textId="77777777">
        <w:trPr>
          <w:trHeight w:val="565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971BD5" w:rsidR="00784A10" w:rsidP="00784A10" w:rsidRDefault="00784A10" w14:paraId="0FC6797A" w14:textId="777777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Adı Soyadı</w:t>
            </w:r>
          </w:p>
        </w:tc>
        <w:tc>
          <w:tcPr>
            <w:tcW w:w="29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4C2EFC6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00A5B5"/>
            <w:noWrap/>
            <w:vAlign w:val="center"/>
            <w:hideMark/>
          </w:tcPr>
          <w:p w:rsidRPr="00971BD5" w:rsidR="00784A10" w:rsidP="00784A10" w:rsidRDefault="00784A10" w14:paraId="41961FBC" w14:textId="777777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Bölüm / Program</w:t>
            </w:r>
          </w:p>
        </w:tc>
        <w:tc>
          <w:tcPr>
            <w:tcW w:w="34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374C5619" w14:textId="7777777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Pr="00971BD5" w:rsidR="00784A10" w:rsidTr="00E20E1E" w14:paraId="2A39345D" w14:textId="77777777">
        <w:trPr>
          <w:trHeight w:val="384"/>
        </w:trPr>
        <w:tc>
          <w:tcPr>
            <w:tcW w:w="1011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noWrap/>
            <w:vAlign w:val="center"/>
            <w:hideMark/>
          </w:tcPr>
          <w:p w:rsidRPr="00971BD5" w:rsidR="00784A10" w:rsidP="00784A10" w:rsidRDefault="00784A10" w14:paraId="586B5F70" w14:textId="7777777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MAZERETLİ DERS KAYDI İLE KAYIT OLUNMAK İSTENİLEN DERSLER</w:t>
            </w:r>
          </w:p>
        </w:tc>
      </w:tr>
      <w:tr w:rsidRPr="00971BD5" w:rsidR="00D448B8" w:rsidTr="00E20E1E" w14:paraId="02615138" w14:textId="77777777">
        <w:trPr>
          <w:trHeight w:val="112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  <w:hideMark/>
          </w:tcPr>
          <w:p w:rsidRPr="00971BD5" w:rsidR="00784A10" w:rsidP="00784A10" w:rsidRDefault="00784A10" w14:paraId="6F9AA41B" w14:textId="777777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Ders Kodu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ED7D31"/>
            <w:vAlign w:val="center"/>
            <w:hideMark/>
          </w:tcPr>
          <w:p w:rsidRPr="00971BD5" w:rsidR="00784A10" w:rsidP="00784A10" w:rsidRDefault="00784A10" w14:paraId="1A969539" w14:textId="77777777">
            <w:pPr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Ders Adı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  <w:hideMark/>
          </w:tcPr>
          <w:p w:rsidRPr="00971BD5" w:rsidR="00784A10" w:rsidP="00784A10" w:rsidRDefault="00784A10" w14:paraId="1DE77776" w14:textId="69BB8ACE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 xml:space="preserve">Dersin Dönemi </w:t>
            </w:r>
            <w:r w:rsidRPr="00971BD5">
              <w:rPr>
                <w:rFonts w:eastAsia="Times New Roman"/>
                <w:color w:val="FFFFFF"/>
                <w:sz w:val="18"/>
                <w:szCs w:val="18"/>
              </w:rPr>
              <w:t xml:space="preserve">(Sadece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A</w:t>
            </w:r>
            <w:r w:rsidRPr="00971BD5">
              <w:rPr>
                <w:rFonts w:eastAsia="Times New Roman"/>
                <w:color w:val="FFFFFF"/>
                <w:sz w:val="18"/>
                <w:szCs w:val="18"/>
              </w:rPr>
              <w:t xml:space="preserve">lan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D</w:t>
            </w:r>
            <w:r w:rsidRPr="00971BD5">
              <w:rPr>
                <w:rFonts w:eastAsia="Times New Roman"/>
                <w:color w:val="FFFFFF"/>
                <w:sz w:val="18"/>
                <w:szCs w:val="18"/>
              </w:rPr>
              <w:t xml:space="preserve">ışı </w:t>
            </w:r>
            <w:r w:rsidRPr="00971BD5" w:rsidR="00D448B8">
              <w:rPr>
                <w:rFonts w:eastAsia="Times New Roman"/>
                <w:color w:val="FFFFFF"/>
                <w:sz w:val="18"/>
                <w:szCs w:val="18"/>
              </w:rPr>
              <w:t xml:space="preserve">Üniversite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O</w:t>
            </w:r>
            <w:r w:rsidRPr="00971BD5" w:rsidR="00D448B8">
              <w:rPr>
                <w:rFonts w:eastAsia="Times New Roman"/>
                <w:color w:val="FFFFFF"/>
                <w:sz w:val="18"/>
                <w:szCs w:val="18"/>
              </w:rPr>
              <w:t>rtak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 xml:space="preserve"> Seçmeli</w:t>
            </w:r>
            <w:r w:rsidRPr="00971BD5" w:rsidR="00D448B8">
              <w:rPr>
                <w:rFonts w:eastAsia="Times New Roman"/>
                <w:color w:val="FFFFFF"/>
                <w:sz w:val="18"/>
                <w:szCs w:val="18"/>
              </w:rPr>
              <w:t xml:space="preserve">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D</w:t>
            </w:r>
            <w:r w:rsidRPr="00971BD5" w:rsidR="00D448B8">
              <w:rPr>
                <w:rFonts w:eastAsia="Times New Roman"/>
                <w:color w:val="FFFFFF"/>
                <w:sz w:val="18"/>
                <w:szCs w:val="18"/>
              </w:rPr>
              <w:t>ersleri</w:t>
            </w:r>
            <w:r w:rsidRPr="00971BD5">
              <w:rPr>
                <w:rFonts w:eastAsia="Times New Roman"/>
                <w:color w:val="FFFFFF"/>
                <w:sz w:val="18"/>
                <w:szCs w:val="18"/>
              </w:rPr>
              <w:t xml:space="preserve">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İ</w:t>
            </w:r>
            <w:r w:rsidRPr="00971BD5">
              <w:rPr>
                <w:rFonts w:eastAsia="Times New Roman"/>
                <w:color w:val="FFFFFF"/>
                <w:sz w:val="18"/>
                <w:szCs w:val="18"/>
              </w:rPr>
              <w:t xml:space="preserve">çin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Z</w:t>
            </w:r>
            <w:r w:rsidRPr="00971BD5" w:rsidR="00C411BC">
              <w:rPr>
                <w:rFonts w:eastAsia="Times New Roman"/>
                <w:color w:val="FFFFFF"/>
                <w:sz w:val="18"/>
                <w:szCs w:val="18"/>
              </w:rPr>
              <w:t xml:space="preserve">orunlu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O</w:t>
            </w:r>
            <w:r w:rsidRPr="00971BD5" w:rsidR="005D122F">
              <w:rPr>
                <w:rFonts w:eastAsia="Times New Roman"/>
                <w:color w:val="FFFFFF"/>
                <w:sz w:val="18"/>
                <w:szCs w:val="18"/>
              </w:rPr>
              <w:t xml:space="preserve">larak </w:t>
            </w:r>
            <w:r w:rsidRPr="00971BD5" w:rsidR="00971BD5">
              <w:rPr>
                <w:rFonts w:eastAsia="Times New Roman"/>
                <w:color w:val="FFFFFF"/>
                <w:sz w:val="18"/>
                <w:szCs w:val="18"/>
              </w:rPr>
              <w:t>Y</w:t>
            </w:r>
            <w:r w:rsidRPr="00971BD5" w:rsidR="00C411BC">
              <w:rPr>
                <w:rFonts w:eastAsia="Times New Roman"/>
                <w:color w:val="FFFFFF"/>
                <w:sz w:val="18"/>
                <w:szCs w:val="18"/>
              </w:rPr>
              <w:t>azılacaktır</w:t>
            </w:r>
            <w:r w:rsidRPr="00971BD5">
              <w:rPr>
                <w:rFonts w:eastAsia="Times New Roman"/>
                <w:color w:val="FFFFFF"/>
                <w:sz w:val="18"/>
                <w:szCs w:val="18"/>
              </w:rPr>
              <w:t>)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  <w:hideMark/>
          </w:tcPr>
          <w:p w:rsidRPr="00971BD5" w:rsidR="00784A10" w:rsidP="00784A10" w:rsidRDefault="00784A10" w14:paraId="53DEB5D8" w14:textId="7777777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Kredi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ED7D31"/>
            <w:vAlign w:val="center"/>
            <w:hideMark/>
          </w:tcPr>
          <w:p w:rsidRPr="00971BD5" w:rsidR="00784A10" w:rsidP="00784A10" w:rsidRDefault="00784A10" w14:paraId="21F3005A" w14:textId="77777777">
            <w:pPr>
              <w:jc w:val="center"/>
              <w:rPr>
                <w:rFonts w:eastAsia="Times New Roman"/>
                <w:b/>
                <w:bCs/>
                <w:color w:val="FFFFFF"/>
                <w:sz w:val="20"/>
                <w:szCs w:val="20"/>
              </w:rPr>
            </w:pPr>
            <w:r w:rsidRPr="00971BD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AKTS</w:t>
            </w:r>
          </w:p>
        </w:tc>
      </w:tr>
      <w:tr w:rsidRPr="00971BD5" w:rsidR="00784A10" w:rsidTr="00E20E1E" w14:paraId="7093AEE8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6A75809F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38D4453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426FCCE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5613D0A5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51381BEA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971BD5" w:rsidR="00784A10" w:rsidTr="00E20E1E" w14:paraId="7C743816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6CA9DE62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4BC5493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6A96A74F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309D63D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210CA07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971BD5" w:rsidR="00784A10" w:rsidTr="00E20E1E" w14:paraId="66204124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11989BC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269DF26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1468EE4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1888D3C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5430906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971BD5" w:rsidR="00784A10" w:rsidTr="00E20E1E" w14:paraId="74CB3A40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7E6FE2BB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255A2C47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0F615B8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 w:rsidRPr="00971BD5" w:rsidR="00784A10" w:rsidP="00784A10" w:rsidRDefault="00784A10" w14:paraId="2500818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784A10" w:rsidP="00784A10" w:rsidRDefault="00784A10" w14:paraId="1F755F0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Pr="00971BD5" w:rsidR="00D60FEA" w:rsidTr="00E20E1E" w14:paraId="6AFD4071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1BD5" w:rsidR="00D60FEA" w:rsidP="00784A10" w:rsidRDefault="00D60FEA" w14:paraId="77BAEFBE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:rsidRPr="00971BD5" w:rsidR="00D60FEA" w:rsidP="00784A10" w:rsidRDefault="00D60FEA" w14:paraId="598C50F2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71BD5" w:rsidR="00D60FEA" w:rsidP="00784A10" w:rsidRDefault="00D60FEA" w14:paraId="770A36BE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71BD5" w:rsidR="00D60FEA" w:rsidP="00784A10" w:rsidRDefault="00D60FEA" w14:paraId="5DE30744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1BD5" w:rsidR="00D60FEA" w:rsidP="00784A10" w:rsidRDefault="00D60FEA" w14:paraId="699A9970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971BD5" w:rsidR="00D60FEA" w:rsidTr="00E20E1E" w14:paraId="158FBC80" w14:textId="77777777">
        <w:trPr>
          <w:trHeight w:val="300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1BD5" w:rsidR="00D60FEA" w:rsidP="00784A10" w:rsidRDefault="00D60FEA" w14:paraId="24C5F338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71BD5" w:rsidR="00D60FEA" w:rsidP="00784A10" w:rsidRDefault="00D60FEA" w14:paraId="591063C3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71BD5" w:rsidR="00D60FEA" w:rsidP="00784A10" w:rsidRDefault="00D60FEA" w14:paraId="64D0276C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971BD5" w:rsidR="00D60FEA" w:rsidP="00784A10" w:rsidRDefault="00D60FEA" w14:paraId="2085568B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971BD5" w:rsidR="00D60FEA" w:rsidP="00784A10" w:rsidRDefault="00D60FEA" w14:paraId="3655D316" w14:textId="7777777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Pr="00971BD5" w:rsidR="00041073" w:rsidTr="00E20E1E" w14:paraId="4DDEA908" w14:textId="77777777">
        <w:trPr>
          <w:trHeight w:val="300"/>
        </w:trPr>
        <w:tc>
          <w:tcPr>
            <w:tcW w:w="15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5B5"/>
            <w:noWrap/>
            <w:vAlign w:val="center"/>
          </w:tcPr>
          <w:p w:rsidRPr="00041073" w:rsidR="00041073" w:rsidP="00041073" w:rsidRDefault="00041073" w14:paraId="741CB8A1" w14:textId="35017A3D">
            <w:pPr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E20E1E">
              <w:rPr>
                <w:rFonts w:eastAsia="Times New Roman"/>
                <w:color w:val="FFFFFF" w:themeColor="background1"/>
                <w:sz w:val="20"/>
                <w:szCs w:val="20"/>
              </w:rPr>
              <w:t>Ağırlıklı Genel Not Ortalaması</w:t>
            </w:r>
          </w:p>
        </w:tc>
        <w:tc>
          <w:tcPr>
            <w:tcW w:w="510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 w:rsidRPr="00041073" w:rsidR="00041073" w:rsidP="00E20E1E" w:rsidRDefault="00041073" w14:paraId="0CE3E4FD" w14:textId="77777777">
            <w:pPr>
              <w:rPr>
                <w:rFonts w:eastAsia="Times New Roman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A5B5"/>
            <w:vAlign w:val="center"/>
          </w:tcPr>
          <w:p w:rsidRPr="00041073" w:rsidR="00041073" w:rsidP="00041073" w:rsidRDefault="00041073" w14:paraId="04210481" w14:textId="3087E4CA">
            <w:pPr>
              <w:rPr>
                <w:rFonts w:eastAsia="Times New Roman"/>
                <w:color w:val="FFFFFF" w:themeColor="background1"/>
                <w:sz w:val="20"/>
                <w:szCs w:val="20"/>
              </w:rPr>
            </w:pPr>
            <w:r w:rsidRPr="00041073">
              <w:rPr>
                <w:rFonts w:eastAsia="Times New Roman"/>
                <w:color w:val="FFFFFF" w:themeColor="background1"/>
                <w:sz w:val="20"/>
                <w:szCs w:val="20"/>
              </w:rPr>
              <w:t>Toplam AKTS</w:t>
            </w:r>
          </w:p>
        </w:tc>
        <w:tc>
          <w:tcPr>
            <w:tcW w:w="17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971BD5" w:rsidR="00041073" w:rsidP="00E20E1E" w:rsidRDefault="00041073" w14:paraId="01B668C9" w14:textId="77777777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971BD5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Pr="00E02A50" w:rsidR="00864B4E" w:rsidP="009E4EF6" w:rsidRDefault="004842ED" w14:paraId="2A741997" w14:textId="72CDA330">
      <w:pPr>
        <w:rPr>
          <w:sz w:val="24"/>
          <w:szCs w:val="24"/>
        </w:rPr>
      </w:pPr>
      <w:r w:rsidRPr="00E02A50">
        <w:rPr>
          <w:sz w:val="24"/>
          <w:szCs w:val="24"/>
        </w:rPr>
        <w:tab/>
      </w:r>
      <w:r w:rsidRPr="00E02A50">
        <w:rPr>
          <w:sz w:val="24"/>
          <w:szCs w:val="24"/>
        </w:rPr>
        <w:tab/>
      </w:r>
      <w:r w:rsidRPr="00E02A50">
        <w:rPr>
          <w:sz w:val="24"/>
          <w:szCs w:val="24"/>
        </w:rPr>
        <w:tab/>
      </w:r>
      <w:r w:rsidRPr="00E02A50">
        <w:rPr>
          <w:sz w:val="24"/>
          <w:szCs w:val="24"/>
        </w:rPr>
        <w:tab/>
      </w:r>
      <w:r w:rsidRPr="00E02A50">
        <w:rPr>
          <w:sz w:val="24"/>
          <w:szCs w:val="24"/>
        </w:rPr>
        <w:tab/>
      </w:r>
    </w:p>
    <w:p w:rsidRPr="00E02A50" w:rsidR="00FC7593" w:rsidP="00FC7593" w:rsidRDefault="00FC7593" w14:paraId="3CA9E856" w14:textId="170DB61E">
      <w:r w:rsidRPr="00E02A50">
        <w:t>** Seçmek istediğiniz derslerin AKTS değeri, almanız gereken azami AKTS değerini geçmemelidir.</w:t>
      </w:r>
    </w:p>
    <w:p w:rsidRPr="00E02A50" w:rsidR="00FC7593" w:rsidP="00FC7593" w:rsidRDefault="00FC7593" w14:paraId="04105A7E" w14:textId="026C5318">
      <w:pPr>
        <w:jc w:val="both"/>
        <w:rPr>
          <w:rFonts w:asciiTheme="minorHAnsi" w:hAnsiTheme="minorHAnsi" w:cstheme="minorHAnsi"/>
          <w:sz w:val="24"/>
          <w:szCs w:val="24"/>
        </w:rPr>
      </w:pPr>
    </w:p>
    <w:p w:rsidRPr="00E02A50" w:rsidR="00FC7593" w:rsidP="00FC7593" w:rsidRDefault="00FC7593" w14:paraId="68D21E9D" w14:textId="77777777">
      <w:pPr>
        <w:jc w:val="both"/>
        <w:rPr>
          <w:b/>
          <w:bCs/>
          <w:u w:val="single"/>
        </w:rPr>
      </w:pPr>
      <w:r w:rsidRPr="00E02A50">
        <w:rPr>
          <w:b/>
          <w:bCs/>
          <w:u w:val="single"/>
        </w:rPr>
        <w:t>Derse kayıtlanma işlemleri</w:t>
      </w:r>
    </w:p>
    <w:p w:rsidRPr="00E02A50" w:rsidR="00FC7593" w:rsidP="00B454C6" w:rsidRDefault="00FC7593" w14:paraId="306DE6E3" w14:textId="5E574CAD">
      <w:pPr>
        <w:spacing w:line="240" w:lineRule="exact"/>
        <w:jc w:val="both"/>
      </w:pPr>
      <w:r w:rsidRPr="00E02A50">
        <w:rPr>
          <w:b/>
          <w:bCs/>
        </w:rPr>
        <w:t xml:space="preserve">MADDE </w:t>
      </w:r>
      <w:proofErr w:type="gramStart"/>
      <w:r w:rsidRPr="00E02A50">
        <w:rPr>
          <w:b/>
          <w:bCs/>
        </w:rPr>
        <w:t>17</w:t>
      </w:r>
      <w:r w:rsidRPr="00E02A50">
        <w:t xml:space="preserve"> -</w:t>
      </w:r>
      <w:proofErr w:type="gramEnd"/>
      <w:r w:rsidRPr="00E02A50">
        <w:t xml:space="preserve"> (1) Bir öğrencinin AGNO</w:t>
      </w:r>
      <w:r w:rsidR="00E02A50">
        <w:t>’</w:t>
      </w:r>
      <w:r w:rsidRPr="00E02A50">
        <w:t>sunun henüz bulunmaması ya da 2,5 in altında olması durumunda öğrencinin ilgili yarıyılda kayıtlanacağı derslerin AKTS toplamı 36</w:t>
      </w:r>
      <w:r w:rsidRPr="00E02A50" w:rsidR="003E5B31">
        <w:t>’</w:t>
      </w:r>
      <w:r w:rsidRPr="00E02A50">
        <w:t>yı geçemez.</w:t>
      </w:r>
    </w:p>
    <w:p w:rsidRPr="00E02A50" w:rsidR="00FC7593" w:rsidP="00B454C6" w:rsidRDefault="00FC7593" w14:paraId="32FCC014" w14:textId="41FDFD65">
      <w:pPr>
        <w:spacing w:line="240" w:lineRule="exact"/>
        <w:jc w:val="both"/>
      </w:pPr>
      <w:r w:rsidRPr="00E02A50">
        <w:t>(2) Bir öğrencinin AGNO sunun 2,5 ve üstünde olması ve en az 60 AKTS</w:t>
      </w:r>
      <w:r w:rsidRPr="00E02A50" w:rsidR="003E5B31">
        <w:t>’</w:t>
      </w:r>
      <w:r w:rsidRPr="00E02A50">
        <w:t>yi tamamlaması durumunda öğrenci en fazla toplam 45 AKTS</w:t>
      </w:r>
      <w:r w:rsidRPr="00E02A50" w:rsidR="003E5B31">
        <w:t>’</w:t>
      </w:r>
      <w:r w:rsidRPr="00E02A50">
        <w:t>lik derse kayıtlanabilir.</w:t>
      </w:r>
    </w:p>
    <w:p w:rsidRPr="00E02A50" w:rsidR="00FC7593" w:rsidP="00B454C6" w:rsidRDefault="00FC7593" w14:paraId="10BC5F7E" w14:textId="11EC8454">
      <w:pPr>
        <w:spacing w:line="240" w:lineRule="exact"/>
        <w:jc w:val="both"/>
      </w:pPr>
      <w:r w:rsidRPr="00E02A50">
        <w:t>(3) Öğrenciler kayıtlarını yenilerken öncelikle sırasıyla alttan alacakları başarısız oldukları derslere, alt yarıyılda hiç almadığı derslere, bulunduğu yarıyıldaki ve bir üst yarıyıldaki derslere kayıt yaptırabilir.</w:t>
      </w:r>
    </w:p>
    <w:p w:rsidRPr="00E02A50" w:rsidR="00FC7593" w:rsidP="00B454C6" w:rsidRDefault="00FC7593" w14:paraId="405417F4" w14:textId="13088353">
      <w:pPr>
        <w:spacing w:line="240" w:lineRule="exact"/>
        <w:rPr>
          <w:b/>
          <w:bCs/>
          <w:sz w:val="24"/>
          <w:szCs w:val="24"/>
          <w:u w:val="single"/>
        </w:rPr>
      </w:pPr>
    </w:p>
    <w:p w:rsidRPr="00E02A50" w:rsidR="00B454C6" w:rsidP="009E4EF6" w:rsidRDefault="00B454C6" w14:paraId="3933FB99" w14:textId="77777777">
      <w:pPr>
        <w:rPr>
          <w:b/>
          <w:bCs/>
          <w:sz w:val="24"/>
          <w:szCs w:val="24"/>
          <w:u w:val="single"/>
        </w:rPr>
      </w:pPr>
    </w:p>
    <w:p w:rsidRPr="00E02A50" w:rsidR="00787FB2" w:rsidP="009E4EF6" w:rsidRDefault="00787FB2" w14:paraId="37DB8ED7" w14:textId="03DF7FB3">
      <w:r w:rsidRPr="00E02A50">
        <w:rPr>
          <w:b/>
          <w:bCs/>
          <w:u w:val="single"/>
        </w:rPr>
        <w:t>Ek</w:t>
      </w:r>
      <w:r w:rsidRPr="00E02A50">
        <w:rPr>
          <w:b/>
          <w:bCs/>
        </w:rPr>
        <w:t>:</w:t>
      </w:r>
      <w:r w:rsidRPr="00E02A50">
        <w:t xml:space="preserve"> Mazeret Dilekçesi / Belgesi</w:t>
      </w:r>
    </w:p>
    <w:sectPr w:rsidRPr="00E02A50" w:rsidR="00787FB2" w:rsidSect="00141BE2">
      <w:footerReference r:id="R181bf5aa446844e0"/>
      <w:headerReference w:type="default" r:id="rId8"/>
      <w:footerReference w:type="default" r:id="rId9"/>
      <w:pgSz w:w="11906" w:h="16838"/>
      <w:pgMar w:top="794" w:right="991" w:bottom="794" w:left="794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066A4" w14:textId="77777777" w:rsidR="001857D7" w:rsidRDefault="001857D7">
      <w:r>
        <w:separator/>
      </w:r>
    </w:p>
  </w:endnote>
  <w:endnote w:type="continuationSeparator" w:id="0">
    <w:p w14:paraId="11138136" w14:textId="77777777" w:rsidR="001857D7" w:rsidRDefault="0018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141BE2" w:rsidR="00164C17" w:rsidP="00141BE2" w:rsidRDefault="00000000" w14:paraId="3EC3346D" w14:textId="487B1326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7D972" w14:textId="77777777" w:rsidR="001857D7" w:rsidRDefault="001857D7">
      <w:r>
        <w:separator/>
      </w:r>
    </w:p>
  </w:footnote>
  <w:footnote w:type="continuationSeparator" w:id="0">
    <w:p w14:paraId="601F24B5" w14:textId="77777777" w:rsidR="001857D7" w:rsidRDefault="001857D7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3"/>
      <w:gridCol w:w="4868"/>
      <w:gridCol w:w="2725"/>
    </w:tblGrid>
    <w:tr w:rsidRPr="006A0EAB" w:rsidR="00991FA1" w:rsidTr="00141BE2" w14:paraId="73F4A383" w14:textId="77777777">
      <w:trPr>
        <w:cantSplit/>
        <w:trHeight w:val="981"/>
      </w:trPr>
      <w:tc>
        <w:tcPr>
          <w:tcW w:w="2413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991FA1" w:rsidP="00991FA1" w:rsidRDefault="00991FA1" w14:paraId="5F4D00D1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E583A70" wp14:anchorId="3564929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3" name="Resim 3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991FA1" w:rsidP="00991FA1" w:rsidRDefault="00991FA1" w14:paraId="2825411F" w14:textId="77777777">
          <w:pPr>
            <w:rPr>
              <w:b/>
              <w:sz w:val="18"/>
              <w:szCs w:val="18"/>
            </w:rPr>
          </w:pPr>
        </w:p>
        <w:p w:rsidRPr="00C9557A" w:rsidR="00991FA1" w:rsidP="00991FA1" w:rsidRDefault="00991FA1" w14:paraId="38400B05" w14:textId="77777777">
          <w:pPr>
            <w:rPr>
              <w:b/>
              <w:sz w:val="18"/>
              <w:szCs w:val="18"/>
            </w:rPr>
          </w:pPr>
        </w:p>
      </w:tc>
      <w:tc>
        <w:tcPr>
          <w:tcW w:w="4868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991FA1" w:rsidP="00991FA1" w:rsidRDefault="00991FA1" w14:paraId="0BF3809B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991FA1" w:rsidP="00991FA1" w:rsidRDefault="00991FA1" w14:paraId="17998038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991FA1" w:rsidP="00991FA1" w:rsidRDefault="00991FA1" w14:paraId="76D8A9E0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991FA1" w:rsidP="00991FA1" w:rsidRDefault="00141BE2" w14:paraId="70F9E5CA" w14:textId="4B3757FF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Öğrenci İşleri Daire Başkanlığı</w:t>
          </w:r>
        </w:p>
      </w:tc>
      <w:tc>
        <w:tcPr>
          <w:tcW w:w="2725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991FA1" w:rsidP="00991FA1" w:rsidRDefault="00991FA1" w14:paraId="3DF17A7B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141BE2" w:rsidTr="00141BE2" w14:paraId="50E42828" w14:textId="77777777">
      <w:trPr>
        <w:cantSplit/>
        <w:trHeight w:val="72"/>
      </w:trPr>
      <w:tc>
        <w:tcPr>
          <w:tcW w:w="24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41BE2" w:rsidP="00141BE2" w:rsidRDefault="00141BE2" w14:paraId="0B31C8D6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4868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141BE2" w:rsidP="00141BE2" w:rsidRDefault="00141BE2" w14:paraId="0FF2711E" w14:textId="1071580D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MAZERETLİ DERS KAYIT FORMU</w:t>
          </w:r>
        </w:p>
      </w:tc>
      <w:tc>
        <w:tcPr>
          <w:tcW w:w="27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41BE2" w:rsidP="00141BE2" w:rsidRDefault="00141BE2" w14:paraId="62EA484A" w14:textId="69EBABE9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FRM/ÖİDB/17</w:t>
          </w:r>
        </w:p>
      </w:tc>
    </w:tr>
    <w:tr w:rsidRPr="006A0EAB" w:rsidR="00141BE2" w:rsidTr="00141BE2" w14:paraId="118C3AC0" w14:textId="77777777">
      <w:trPr>
        <w:cantSplit/>
        <w:trHeight w:val="72"/>
      </w:trPr>
      <w:tc>
        <w:tcPr>
          <w:tcW w:w="24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41BE2" w:rsidP="00141BE2" w:rsidRDefault="00141BE2" w14:paraId="5BE5683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41BE2" w:rsidP="00141BE2" w:rsidRDefault="00141BE2" w14:paraId="0ADCC09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41BE2" w:rsidP="00141BE2" w:rsidRDefault="00141BE2" w14:paraId="51D5C8FC" w14:textId="51D0BB93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7.03.2023</w:t>
          </w:r>
        </w:p>
      </w:tc>
    </w:tr>
    <w:tr w:rsidRPr="006A0EAB" w:rsidR="00141BE2" w:rsidTr="00141BE2" w14:paraId="5C6C5320" w14:textId="77777777">
      <w:trPr>
        <w:cantSplit/>
        <w:trHeight w:val="72"/>
      </w:trPr>
      <w:tc>
        <w:tcPr>
          <w:tcW w:w="24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41BE2" w:rsidP="00141BE2" w:rsidRDefault="00141BE2" w14:paraId="4BB68B0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41BE2" w:rsidP="00141BE2" w:rsidRDefault="00141BE2" w14:paraId="34FF6222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141BE2" w:rsidP="00141BE2" w:rsidRDefault="00141BE2" w14:paraId="446471BE" w14:textId="03B7428E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141BE2" w:rsidTr="00141BE2" w14:paraId="6AB17864" w14:textId="77777777">
      <w:trPr>
        <w:cantSplit/>
        <w:trHeight w:val="72"/>
      </w:trPr>
      <w:tc>
        <w:tcPr>
          <w:tcW w:w="2413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141BE2" w:rsidP="00141BE2" w:rsidRDefault="00141BE2" w14:paraId="42BDC8F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868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141BE2" w:rsidP="00141BE2" w:rsidRDefault="00141BE2" w14:paraId="05D2A8FC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725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141BE2" w:rsidP="00141BE2" w:rsidRDefault="00141BE2" w14:paraId="7DA98071" w14:textId="78909E19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33A7A9A3" w14:textId="77777777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A692E"/>
    <w:multiLevelType w:val="hybridMultilevel"/>
    <w:tmpl w:val="D48A6262"/>
    <w:lvl w:ilvl="0" w:tplc="ECE24F3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1934812">
    <w:abstractNumId w:val="4"/>
  </w:num>
  <w:num w:numId="2" w16cid:durableId="1265264493">
    <w:abstractNumId w:val="28"/>
  </w:num>
  <w:num w:numId="3" w16cid:durableId="1846942307">
    <w:abstractNumId w:val="9"/>
  </w:num>
  <w:num w:numId="4" w16cid:durableId="2080011671">
    <w:abstractNumId w:val="11"/>
  </w:num>
  <w:num w:numId="5" w16cid:durableId="944535070">
    <w:abstractNumId w:val="23"/>
  </w:num>
  <w:num w:numId="6" w16cid:durableId="516621350">
    <w:abstractNumId w:val="26"/>
  </w:num>
  <w:num w:numId="7" w16cid:durableId="771247661">
    <w:abstractNumId w:val="5"/>
  </w:num>
  <w:num w:numId="8" w16cid:durableId="954600227">
    <w:abstractNumId w:val="18"/>
  </w:num>
  <w:num w:numId="9" w16cid:durableId="1705668462">
    <w:abstractNumId w:val="14"/>
  </w:num>
  <w:num w:numId="10" w16cid:durableId="1133711895">
    <w:abstractNumId w:val="10"/>
  </w:num>
  <w:num w:numId="11" w16cid:durableId="130636133">
    <w:abstractNumId w:val="21"/>
  </w:num>
  <w:num w:numId="12" w16cid:durableId="86980">
    <w:abstractNumId w:val="27"/>
  </w:num>
  <w:num w:numId="13" w16cid:durableId="2366468">
    <w:abstractNumId w:val="0"/>
  </w:num>
  <w:num w:numId="14" w16cid:durableId="1823083017">
    <w:abstractNumId w:val="6"/>
  </w:num>
  <w:num w:numId="15" w16cid:durableId="1268780306">
    <w:abstractNumId w:val="16"/>
  </w:num>
  <w:num w:numId="16" w16cid:durableId="1205480205">
    <w:abstractNumId w:val="17"/>
  </w:num>
  <w:num w:numId="17" w16cid:durableId="702172347">
    <w:abstractNumId w:val="8"/>
  </w:num>
  <w:num w:numId="18" w16cid:durableId="2002926440">
    <w:abstractNumId w:val="15"/>
  </w:num>
  <w:num w:numId="19" w16cid:durableId="1164785142">
    <w:abstractNumId w:val="22"/>
  </w:num>
  <w:num w:numId="20" w16cid:durableId="578946293">
    <w:abstractNumId w:val="12"/>
  </w:num>
  <w:num w:numId="21" w16cid:durableId="569116234">
    <w:abstractNumId w:val="19"/>
  </w:num>
  <w:num w:numId="22" w16cid:durableId="155809657">
    <w:abstractNumId w:val="3"/>
  </w:num>
  <w:num w:numId="23" w16cid:durableId="815072149">
    <w:abstractNumId w:val="7"/>
  </w:num>
  <w:num w:numId="24" w16cid:durableId="286546379">
    <w:abstractNumId w:val="2"/>
  </w:num>
  <w:num w:numId="25" w16cid:durableId="888029912">
    <w:abstractNumId w:val="24"/>
  </w:num>
  <w:num w:numId="26" w16cid:durableId="1738940529">
    <w:abstractNumId w:val="25"/>
  </w:num>
  <w:num w:numId="27" w16cid:durableId="1584797143">
    <w:abstractNumId w:val="13"/>
  </w:num>
  <w:num w:numId="28" w16cid:durableId="162404311">
    <w:abstractNumId w:val="1"/>
  </w:num>
  <w:num w:numId="29" w16cid:durableId="6530399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761"/>
    <w:rsid w:val="0000318C"/>
    <w:rsid w:val="000300DC"/>
    <w:rsid w:val="00041073"/>
    <w:rsid w:val="000412C1"/>
    <w:rsid w:val="00053E2F"/>
    <w:rsid w:val="00060910"/>
    <w:rsid w:val="00063FC3"/>
    <w:rsid w:val="0006410D"/>
    <w:rsid w:val="000722EA"/>
    <w:rsid w:val="00081558"/>
    <w:rsid w:val="00082BAD"/>
    <w:rsid w:val="00083782"/>
    <w:rsid w:val="00083A7F"/>
    <w:rsid w:val="00085C1F"/>
    <w:rsid w:val="0008769F"/>
    <w:rsid w:val="0009420B"/>
    <w:rsid w:val="00095C5A"/>
    <w:rsid w:val="000A610B"/>
    <w:rsid w:val="000B29FC"/>
    <w:rsid w:val="000B4D00"/>
    <w:rsid w:val="000B6368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273C0"/>
    <w:rsid w:val="001316C6"/>
    <w:rsid w:val="00134C6B"/>
    <w:rsid w:val="00141BE2"/>
    <w:rsid w:val="001428B1"/>
    <w:rsid w:val="00144C8F"/>
    <w:rsid w:val="0014700C"/>
    <w:rsid w:val="0016136F"/>
    <w:rsid w:val="0017239E"/>
    <w:rsid w:val="001764FD"/>
    <w:rsid w:val="00183531"/>
    <w:rsid w:val="001842F2"/>
    <w:rsid w:val="001857D7"/>
    <w:rsid w:val="00187BC9"/>
    <w:rsid w:val="00191CBC"/>
    <w:rsid w:val="001935D1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03BA"/>
    <w:rsid w:val="00202B4C"/>
    <w:rsid w:val="00202BD0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D5CB2"/>
    <w:rsid w:val="002F1C2F"/>
    <w:rsid w:val="002F6E5F"/>
    <w:rsid w:val="00300C06"/>
    <w:rsid w:val="0030397E"/>
    <w:rsid w:val="00325D62"/>
    <w:rsid w:val="00344D22"/>
    <w:rsid w:val="003472FD"/>
    <w:rsid w:val="003600DB"/>
    <w:rsid w:val="0036011F"/>
    <w:rsid w:val="00361C85"/>
    <w:rsid w:val="00374CA0"/>
    <w:rsid w:val="00376816"/>
    <w:rsid w:val="0037716E"/>
    <w:rsid w:val="00385E03"/>
    <w:rsid w:val="003909AB"/>
    <w:rsid w:val="003974FE"/>
    <w:rsid w:val="003C0C1E"/>
    <w:rsid w:val="003D4708"/>
    <w:rsid w:val="003E3954"/>
    <w:rsid w:val="003E3BA1"/>
    <w:rsid w:val="003E5B3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42ED"/>
    <w:rsid w:val="004913C8"/>
    <w:rsid w:val="00492056"/>
    <w:rsid w:val="004937DF"/>
    <w:rsid w:val="00494C39"/>
    <w:rsid w:val="00496D8B"/>
    <w:rsid w:val="004B12DA"/>
    <w:rsid w:val="004B2786"/>
    <w:rsid w:val="004B42CE"/>
    <w:rsid w:val="004B5C60"/>
    <w:rsid w:val="004D59B1"/>
    <w:rsid w:val="004D750A"/>
    <w:rsid w:val="004E4A34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0EE2"/>
    <w:rsid w:val="005B33F4"/>
    <w:rsid w:val="005B4F45"/>
    <w:rsid w:val="005C1F15"/>
    <w:rsid w:val="005D122F"/>
    <w:rsid w:val="005E3471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939C1"/>
    <w:rsid w:val="006A0067"/>
    <w:rsid w:val="006A5DA8"/>
    <w:rsid w:val="006B0B91"/>
    <w:rsid w:val="006B32F6"/>
    <w:rsid w:val="006B75CF"/>
    <w:rsid w:val="006B7F9B"/>
    <w:rsid w:val="006C2E76"/>
    <w:rsid w:val="006D0ED8"/>
    <w:rsid w:val="006D4483"/>
    <w:rsid w:val="006D4507"/>
    <w:rsid w:val="006E0054"/>
    <w:rsid w:val="006F3202"/>
    <w:rsid w:val="006F39C8"/>
    <w:rsid w:val="00700FE3"/>
    <w:rsid w:val="0071481F"/>
    <w:rsid w:val="007179A3"/>
    <w:rsid w:val="00723CD6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440"/>
    <w:rsid w:val="00763D8B"/>
    <w:rsid w:val="0076717B"/>
    <w:rsid w:val="007707C6"/>
    <w:rsid w:val="00771B2C"/>
    <w:rsid w:val="0077416B"/>
    <w:rsid w:val="00777CD9"/>
    <w:rsid w:val="00784A10"/>
    <w:rsid w:val="00787FB2"/>
    <w:rsid w:val="00792B6C"/>
    <w:rsid w:val="007A0B42"/>
    <w:rsid w:val="007A2926"/>
    <w:rsid w:val="007A299F"/>
    <w:rsid w:val="007B5569"/>
    <w:rsid w:val="007B586A"/>
    <w:rsid w:val="007C4A89"/>
    <w:rsid w:val="007C6FC4"/>
    <w:rsid w:val="007D1E61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3C17"/>
    <w:rsid w:val="00864B4E"/>
    <w:rsid w:val="008652F2"/>
    <w:rsid w:val="008723B1"/>
    <w:rsid w:val="00873BCF"/>
    <w:rsid w:val="00886B88"/>
    <w:rsid w:val="00892D7F"/>
    <w:rsid w:val="008A06EF"/>
    <w:rsid w:val="008A45DE"/>
    <w:rsid w:val="008A5F9F"/>
    <w:rsid w:val="008B08B1"/>
    <w:rsid w:val="008B166B"/>
    <w:rsid w:val="008B7FD1"/>
    <w:rsid w:val="008C23DD"/>
    <w:rsid w:val="008C53C8"/>
    <w:rsid w:val="008C61D0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1BD5"/>
    <w:rsid w:val="00976399"/>
    <w:rsid w:val="00981584"/>
    <w:rsid w:val="00991FA1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4EF6"/>
    <w:rsid w:val="009E647F"/>
    <w:rsid w:val="009F4623"/>
    <w:rsid w:val="00A06453"/>
    <w:rsid w:val="00A115A8"/>
    <w:rsid w:val="00A35DC0"/>
    <w:rsid w:val="00A40877"/>
    <w:rsid w:val="00A57573"/>
    <w:rsid w:val="00A575EC"/>
    <w:rsid w:val="00A6507F"/>
    <w:rsid w:val="00A73022"/>
    <w:rsid w:val="00A77709"/>
    <w:rsid w:val="00A809A6"/>
    <w:rsid w:val="00A84055"/>
    <w:rsid w:val="00AB048E"/>
    <w:rsid w:val="00AC1142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454C6"/>
    <w:rsid w:val="00B5060E"/>
    <w:rsid w:val="00B6187A"/>
    <w:rsid w:val="00B62E1D"/>
    <w:rsid w:val="00B64FF0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1BC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683C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448B8"/>
    <w:rsid w:val="00D506F4"/>
    <w:rsid w:val="00D53AA9"/>
    <w:rsid w:val="00D60FEA"/>
    <w:rsid w:val="00D61B45"/>
    <w:rsid w:val="00D66507"/>
    <w:rsid w:val="00D66B9D"/>
    <w:rsid w:val="00D66BBC"/>
    <w:rsid w:val="00D6791E"/>
    <w:rsid w:val="00D73B2A"/>
    <w:rsid w:val="00D73BE3"/>
    <w:rsid w:val="00D9061A"/>
    <w:rsid w:val="00DB3F54"/>
    <w:rsid w:val="00DB4DC0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02A50"/>
    <w:rsid w:val="00E13A36"/>
    <w:rsid w:val="00E144C5"/>
    <w:rsid w:val="00E15091"/>
    <w:rsid w:val="00E15B6E"/>
    <w:rsid w:val="00E20E1E"/>
    <w:rsid w:val="00E3001E"/>
    <w:rsid w:val="00E35E8A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6761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362C5"/>
    <w:rsid w:val="00F415A9"/>
    <w:rsid w:val="00F417E4"/>
    <w:rsid w:val="00F42F72"/>
    <w:rsid w:val="00F46C3B"/>
    <w:rsid w:val="00F5201B"/>
    <w:rsid w:val="00F62029"/>
    <w:rsid w:val="00F631C1"/>
    <w:rsid w:val="00F65868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A2EED"/>
    <w:rsid w:val="00FB0BDF"/>
    <w:rsid w:val="00FC6ECE"/>
    <w:rsid w:val="00FC7593"/>
    <w:rsid w:val="00FD3D11"/>
    <w:rsid w:val="00FD50D2"/>
    <w:rsid w:val="00FD66EB"/>
    <w:rsid w:val="00FD68C7"/>
    <w:rsid w:val="00FE0DC0"/>
    <w:rsid w:val="00FF336D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FC0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50A"/>
    <w:rPr>
      <w:rFonts w:eastAsiaTheme="minorEastAsia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</w:style>
  <w:style w:type="paragraph" w:styleId="GvdeMetni">
    <w:name w:val="Body Text"/>
    <w:basedOn w:val="Normal"/>
    <w:rsid w:val="003C0C1E"/>
    <w:pPr>
      <w:spacing w:after="120"/>
    </w:pPr>
    <w:rPr>
      <w:rFonts w:ascii="Arial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</w:style>
  <w:style w:type="paragraph" w:styleId="DipnotMetni">
    <w:name w:val="footnote text"/>
    <w:basedOn w:val="Normal"/>
    <w:link w:val="DipnotMetniChar"/>
    <w:rsid w:val="007A292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181bf5aa446844e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201AB-5264-41D8-9BEE-11D00241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Mazeretli Ders Kayıt Formu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Duygu KOCABAŞ ATILGAN</dc:creator>
  <cp:keywords/>
  <cp:lastModifiedBy>Çağdaş UZBEY</cp:lastModifiedBy>
  <cp:revision>2</cp:revision>
  <cp:lastPrinted>2018-09-24T13:03:00Z</cp:lastPrinted>
  <dcterms:created xsi:type="dcterms:W3CDTF">2023-02-28T07:09:00Z</dcterms:created>
  <dcterms:modified xsi:type="dcterms:W3CDTF">2023-02-28T07:09:00Z</dcterms:modified>
</cp:coreProperties>
</file>